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56" w:rsidRPr="00B26892" w:rsidRDefault="008623E5" w:rsidP="00B26892">
      <w:pPr>
        <w:pStyle w:val="Bezodstpw"/>
        <w:rPr>
          <w:rFonts w:ascii="Times New Roman" w:hAnsi="Times New Roman"/>
          <w:b/>
          <w:sz w:val="32"/>
          <w:szCs w:val="24"/>
        </w:rPr>
      </w:pPr>
      <w:r w:rsidRPr="00B26892">
        <w:rPr>
          <w:rFonts w:ascii="Times New Roman" w:hAnsi="Times New Roman"/>
          <w:b/>
          <w:sz w:val="32"/>
          <w:szCs w:val="24"/>
        </w:rPr>
        <w:t>Terminarz wpłat:</w:t>
      </w:r>
      <w:r w:rsidRPr="00B26892">
        <w:rPr>
          <w:rFonts w:ascii="Times New Roman" w:hAnsi="Times New Roman"/>
          <w:b/>
          <w:sz w:val="32"/>
          <w:szCs w:val="24"/>
        </w:rPr>
        <w:br/>
      </w:r>
      <w:r w:rsidRPr="00B26892">
        <w:rPr>
          <w:rFonts w:ascii="Times New Roman" w:hAnsi="Times New Roman"/>
          <w:b/>
          <w:sz w:val="32"/>
          <w:szCs w:val="24"/>
        </w:rPr>
        <w:br/>
      </w:r>
      <w:r w:rsidRPr="00B26892">
        <w:rPr>
          <w:rFonts w:ascii="Times New Roman" w:hAnsi="Times New Roman"/>
          <w:b/>
          <w:color w:val="4472C4" w:themeColor="accent5"/>
          <w:sz w:val="32"/>
          <w:szCs w:val="24"/>
        </w:rPr>
        <w:t>1. Wpłaty przelewowe na konto bankowe:</w:t>
      </w:r>
      <w:r w:rsidRPr="00B26892">
        <w:rPr>
          <w:rFonts w:ascii="Times New Roman" w:hAnsi="Times New Roman"/>
          <w:b/>
          <w:color w:val="4472C4" w:themeColor="accent5"/>
          <w:sz w:val="32"/>
          <w:szCs w:val="24"/>
        </w:rPr>
        <w:br/>
      </w:r>
      <w:r w:rsidRPr="00B26892">
        <w:rPr>
          <w:rFonts w:ascii="Times New Roman" w:hAnsi="Times New Roman"/>
          <w:b/>
          <w:color w:val="4472C4" w:themeColor="accent5"/>
          <w:sz w:val="32"/>
          <w:szCs w:val="24"/>
        </w:rPr>
        <w:br/>
      </w:r>
      <w:r w:rsidRPr="00B26892">
        <w:rPr>
          <w:rFonts w:ascii="Times New Roman" w:hAnsi="Times New Roman"/>
          <w:b/>
          <w:sz w:val="32"/>
          <w:szCs w:val="24"/>
        </w:rPr>
        <w:t xml:space="preserve">Parafia </w:t>
      </w:r>
      <w:r w:rsidR="00062B56" w:rsidRPr="00B26892">
        <w:rPr>
          <w:rFonts w:ascii="Times New Roman" w:hAnsi="Times New Roman"/>
          <w:b/>
          <w:sz w:val="32"/>
          <w:szCs w:val="24"/>
        </w:rPr>
        <w:t xml:space="preserve">św. Rafała Kalinowskiego 19-300 Ełk, ul. Jana Pawła II 6 </w:t>
      </w:r>
      <w:r w:rsidR="00062B56" w:rsidRPr="00B26892">
        <w:rPr>
          <w:rFonts w:ascii="Times New Roman" w:hAnsi="Times New Roman"/>
          <w:b/>
          <w:sz w:val="32"/>
          <w:szCs w:val="24"/>
        </w:rPr>
        <w:br/>
        <w:t>49 1500 1719 1217 1002 3492 0000</w:t>
      </w:r>
    </w:p>
    <w:p w:rsidR="00062B56" w:rsidRPr="00B26892" w:rsidRDefault="00062B56" w:rsidP="00B26892">
      <w:pPr>
        <w:pStyle w:val="Bezodstpw"/>
        <w:jc w:val="center"/>
        <w:rPr>
          <w:rFonts w:ascii="Times New Roman" w:hAnsi="Times New Roman"/>
          <w:b/>
          <w:sz w:val="32"/>
          <w:szCs w:val="24"/>
        </w:rPr>
      </w:pPr>
    </w:p>
    <w:p w:rsidR="00A1049C" w:rsidRPr="001D3550" w:rsidRDefault="00062B56" w:rsidP="00B26892">
      <w:pPr>
        <w:pStyle w:val="Bezodstpw"/>
        <w:rPr>
          <w:rFonts w:ascii="Times New Roman" w:hAnsi="Times New Roman"/>
          <w:sz w:val="24"/>
          <w:szCs w:val="24"/>
        </w:rPr>
      </w:pPr>
      <w:r w:rsidRPr="00B26892">
        <w:rPr>
          <w:rFonts w:ascii="Times New Roman" w:hAnsi="Times New Roman"/>
          <w:sz w:val="28"/>
          <w:szCs w:val="24"/>
        </w:rPr>
        <w:t>- do 20 lutego 2026 – 1.000,00 zł</w:t>
      </w:r>
      <w:r w:rsidRPr="00B26892">
        <w:rPr>
          <w:rFonts w:ascii="Times New Roman" w:hAnsi="Times New Roman"/>
          <w:sz w:val="28"/>
          <w:szCs w:val="24"/>
        </w:rPr>
        <w:br/>
        <w:t>- do 30 kwietnia 2026 – 1.400,00 zł</w:t>
      </w:r>
      <w:r w:rsidRPr="00B26892">
        <w:rPr>
          <w:rFonts w:ascii="Times New Roman" w:hAnsi="Times New Roman"/>
          <w:sz w:val="28"/>
          <w:szCs w:val="24"/>
        </w:rPr>
        <w:br/>
      </w:r>
      <w:r w:rsidRPr="00B26892">
        <w:rPr>
          <w:rFonts w:ascii="Times New Roman" w:hAnsi="Times New Roman"/>
          <w:b/>
          <w:color w:val="4472C4" w:themeColor="accent5"/>
          <w:sz w:val="32"/>
          <w:szCs w:val="24"/>
        </w:rPr>
        <w:br/>
        <w:t>2. Wpłaty gotówkowe</w:t>
      </w:r>
      <w:r w:rsidR="00B26892" w:rsidRPr="00B26892">
        <w:rPr>
          <w:rFonts w:ascii="Times New Roman" w:hAnsi="Times New Roman"/>
          <w:b/>
          <w:color w:val="4472C4" w:themeColor="accent5"/>
          <w:sz w:val="32"/>
          <w:szCs w:val="24"/>
        </w:rPr>
        <w:t>:</w:t>
      </w:r>
      <w:r w:rsidRPr="00B26892">
        <w:rPr>
          <w:rFonts w:ascii="Times New Roman" w:hAnsi="Times New Roman"/>
          <w:b/>
          <w:sz w:val="32"/>
          <w:szCs w:val="24"/>
        </w:rPr>
        <w:br/>
      </w:r>
      <w:r w:rsidRPr="00B26892">
        <w:rPr>
          <w:rFonts w:ascii="Times New Roman" w:hAnsi="Times New Roman"/>
          <w:b/>
          <w:sz w:val="32"/>
          <w:szCs w:val="24"/>
        </w:rPr>
        <w:br/>
      </w:r>
      <w:r w:rsidRPr="00B26892">
        <w:rPr>
          <w:rFonts w:ascii="Times New Roman" w:hAnsi="Times New Roman"/>
          <w:sz w:val="28"/>
          <w:szCs w:val="24"/>
        </w:rPr>
        <w:t xml:space="preserve">Biuro Oratorium od poniedziałku do piątku w godzinach 7:30 – 15:30 </w:t>
      </w:r>
      <w:r w:rsidRPr="00B26892">
        <w:rPr>
          <w:rFonts w:ascii="Times New Roman" w:hAnsi="Times New Roman"/>
          <w:sz w:val="28"/>
          <w:szCs w:val="24"/>
        </w:rPr>
        <w:br/>
      </w:r>
      <w:r w:rsidRPr="00B26892">
        <w:rPr>
          <w:rFonts w:ascii="Times New Roman" w:hAnsi="Times New Roman"/>
          <w:sz w:val="32"/>
          <w:szCs w:val="24"/>
        </w:rPr>
        <w:br/>
      </w:r>
      <w:r w:rsidRPr="00B26892">
        <w:rPr>
          <w:rFonts w:ascii="Times New Roman" w:hAnsi="Times New Roman"/>
          <w:sz w:val="28"/>
          <w:szCs w:val="24"/>
        </w:rPr>
        <w:t>- do 30 maja 2026 – 560 euro</w:t>
      </w:r>
      <w:r w:rsidRPr="00B26892">
        <w:rPr>
          <w:rFonts w:ascii="Times New Roman" w:hAnsi="Times New Roman"/>
          <w:sz w:val="28"/>
          <w:szCs w:val="24"/>
        </w:rPr>
        <w:br/>
        <w:t>- do30 czerwca 2026 – 560 euro.</w:t>
      </w:r>
      <w:r w:rsidRPr="00B26892">
        <w:rPr>
          <w:rFonts w:ascii="Times New Roman" w:hAnsi="Times New Roman"/>
          <w:sz w:val="32"/>
          <w:szCs w:val="24"/>
        </w:rPr>
        <w:br/>
      </w:r>
      <w:r w:rsidRPr="00B26892">
        <w:rPr>
          <w:rFonts w:ascii="Times New Roman" w:hAnsi="Times New Roman"/>
          <w:b/>
          <w:sz w:val="32"/>
          <w:szCs w:val="24"/>
        </w:rPr>
        <w:br/>
      </w:r>
      <w:r w:rsidRPr="00B26892">
        <w:rPr>
          <w:rFonts w:ascii="Times New Roman" w:hAnsi="Times New Roman"/>
          <w:sz w:val="28"/>
          <w:szCs w:val="24"/>
        </w:rPr>
        <w:t xml:space="preserve">W terminarzu nie </w:t>
      </w:r>
      <w:r w:rsidR="00EC1A54" w:rsidRPr="00B26892">
        <w:rPr>
          <w:rFonts w:ascii="Times New Roman" w:hAnsi="Times New Roman"/>
          <w:sz w:val="28"/>
          <w:szCs w:val="24"/>
        </w:rPr>
        <w:t xml:space="preserve">uwzględniono kosztu dojazdu na lotnisko Ełk – Warszawa/ Warszawa- Ełk. Kwestia tego dojazdu zostanie omówiona na spotkaniu organizacyjnym 02 września 2026 (środa) godzina 17:00. </w:t>
      </w:r>
      <w:r w:rsidR="00EC1A54" w:rsidRPr="00B26892">
        <w:rPr>
          <w:rFonts w:ascii="Times New Roman" w:hAnsi="Times New Roman"/>
          <w:sz w:val="28"/>
          <w:szCs w:val="24"/>
        </w:rPr>
        <w:br/>
      </w:r>
      <w:r w:rsidR="00EC1A54" w:rsidRPr="00B26892">
        <w:rPr>
          <w:rFonts w:ascii="Times New Roman" w:hAnsi="Times New Roman"/>
          <w:b/>
          <w:sz w:val="28"/>
          <w:szCs w:val="24"/>
        </w:rPr>
        <w:br/>
      </w:r>
      <w:r w:rsidR="00EC1A54" w:rsidRPr="00B26892">
        <w:rPr>
          <w:rFonts w:ascii="Times New Roman" w:hAnsi="Times New Roman"/>
          <w:sz w:val="28"/>
          <w:szCs w:val="24"/>
        </w:rPr>
        <w:t xml:space="preserve">Warunki ubezpieczenia są dostępne do przeczytania lub pobrana na naszej stronie: </w:t>
      </w:r>
      <w:r w:rsidR="00EC1A54" w:rsidRPr="00B26892">
        <w:rPr>
          <w:rFonts w:ascii="Times New Roman" w:hAnsi="Times New Roman"/>
          <w:sz w:val="28"/>
          <w:szCs w:val="24"/>
        </w:rPr>
        <w:br/>
      </w:r>
      <w:r w:rsidR="00EC1A54" w:rsidRPr="00B26892">
        <w:rPr>
          <w:rFonts w:ascii="Times New Roman" w:hAnsi="Times New Roman"/>
          <w:b/>
          <w:color w:val="4472C4" w:themeColor="accent5"/>
          <w:sz w:val="32"/>
          <w:szCs w:val="24"/>
          <w:u w:val="single"/>
        </w:rPr>
        <w:t>https://adastra.waw.pl/dokumenty/</w:t>
      </w:r>
      <w:r w:rsidR="00EC1A54" w:rsidRPr="00B26892">
        <w:rPr>
          <w:rFonts w:ascii="Times New Roman" w:hAnsi="Times New Roman"/>
          <w:b/>
          <w:sz w:val="32"/>
          <w:szCs w:val="24"/>
        </w:rPr>
        <w:br/>
      </w:r>
      <w:r w:rsidR="00EC1A54" w:rsidRPr="00B26892">
        <w:rPr>
          <w:rFonts w:ascii="Times New Roman" w:hAnsi="Times New Roman"/>
          <w:b/>
          <w:sz w:val="32"/>
          <w:szCs w:val="24"/>
        </w:rPr>
        <w:br/>
      </w:r>
      <w:r w:rsidR="00EC1A54" w:rsidRPr="00B26892">
        <w:rPr>
          <w:rFonts w:ascii="Times New Roman" w:hAnsi="Times New Roman"/>
          <w:sz w:val="28"/>
          <w:szCs w:val="24"/>
        </w:rPr>
        <w:t xml:space="preserve">Bagaż dla każdego w ramach Taryfy </w:t>
      </w:r>
      <w:proofErr w:type="spellStart"/>
      <w:r w:rsidR="00EC1A54" w:rsidRPr="00B26892">
        <w:rPr>
          <w:rFonts w:ascii="Times New Roman" w:hAnsi="Times New Roman"/>
          <w:sz w:val="28"/>
          <w:szCs w:val="24"/>
        </w:rPr>
        <w:t>Turkish</w:t>
      </w:r>
      <w:proofErr w:type="spellEnd"/>
      <w:r w:rsidR="00EC1A54" w:rsidRPr="00B26892">
        <w:rPr>
          <w:rFonts w:ascii="Times New Roman" w:hAnsi="Times New Roman"/>
          <w:sz w:val="28"/>
          <w:szCs w:val="24"/>
        </w:rPr>
        <w:t xml:space="preserve"> Airlines: 23 kg bagaż zarejestrowany</w:t>
      </w:r>
      <w:r w:rsidR="00B26892" w:rsidRPr="00B26892">
        <w:rPr>
          <w:rFonts w:ascii="Times New Roman" w:hAnsi="Times New Roman"/>
          <w:sz w:val="28"/>
          <w:szCs w:val="24"/>
        </w:rPr>
        <w:t>, 8 kg bagaż podręczny, mały przedmiot podręczny</w:t>
      </w:r>
      <w:r w:rsidR="00B26892" w:rsidRPr="00B26892">
        <w:rPr>
          <w:rFonts w:ascii="Times New Roman" w:hAnsi="Times New Roman"/>
          <w:sz w:val="28"/>
          <w:szCs w:val="24"/>
        </w:rPr>
        <w:br/>
      </w:r>
      <w:r w:rsidR="00B26892" w:rsidRPr="00B26892">
        <w:rPr>
          <w:rFonts w:ascii="Times New Roman" w:hAnsi="Times New Roman"/>
          <w:b/>
          <w:sz w:val="32"/>
          <w:szCs w:val="24"/>
        </w:rPr>
        <w:br/>
      </w:r>
      <w:r w:rsidR="00B26892" w:rsidRPr="00B26892">
        <w:rPr>
          <w:rFonts w:ascii="Times New Roman" w:hAnsi="Times New Roman"/>
          <w:b/>
          <w:sz w:val="28"/>
          <w:szCs w:val="24"/>
        </w:rPr>
        <w:t>Kontakt:</w:t>
      </w:r>
      <w:r w:rsidR="00B26892" w:rsidRPr="00B26892">
        <w:rPr>
          <w:rFonts w:ascii="Times New Roman" w:hAnsi="Times New Roman"/>
          <w:b/>
          <w:sz w:val="28"/>
          <w:szCs w:val="24"/>
        </w:rPr>
        <w:br/>
        <w:t xml:space="preserve">Monika </w:t>
      </w:r>
      <w:proofErr w:type="spellStart"/>
      <w:r w:rsidR="00B26892" w:rsidRPr="00B26892">
        <w:rPr>
          <w:rFonts w:ascii="Times New Roman" w:hAnsi="Times New Roman"/>
          <w:b/>
          <w:sz w:val="28"/>
          <w:szCs w:val="24"/>
        </w:rPr>
        <w:t>Jagłowska</w:t>
      </w:r>
      <w:proofErr w:type="spellEnd"/>
      <w:r w:rsidR="00B26892" w:rsidRPr="00B26892">
        <w:rPr>
          <w:rFonts w:ascii="Times New Roman" w:hAnsi="Times New Roman"/>
          <w:b/>
          <w:sz w:val="28"/>
          <w:szCs w:val="24"/>
        </w:rPr>
        <w:t xml:space="preserve"> </w:t>
      </w:r>
      <w:r w:rsidR="00B26892" w:rsidRPr="00B26892">
        <w:rPr>
          <w:rFonts w:ascii="Times New Roman" w:hAnsi="Times New Roman"/>
          <w:b/>
          <w:sz w:val="28"/>
          <w:szCs w:val="24"/>
        </w:rPr>
        <w:br/>
        <w:t xml:space="preserve">email: </w:t>
      </w:r>
      <w:hyperlink r:id="rId8" w:history="1">
        <w:r w:rsidR="00B26892" w:rsidRPr="00B26892">
          <w:rPr>
            <w:rStyle w:val="Hipercze"/>
            <w:rFonts w:ascii="Times New Roman" w:hAnsi="Times New Roman"/>
            <w:b/>
            <w:sz w:val="28"/>
            <w:szCs w:val="24"/>
          </w:rPr>
          <w:t>monikajaglowska8@gmail.com</w:t>
        </w:r>
      </w:hyperlink>
      <w:r w:rsidR="00B26892" w:rsidRPr="00B26892">
        <w:rPr>
          <w:rFonts w:ascii="Times New Roman" w:hAnsi="Times New Roman"/>
          <w:b/>
          <w:sz w:val="28"/>
          <w:szCs w:val="24"/>
        </w:rPr>
        <w:br/>
        <w:t>Tel. 609063981</w:t>
      </w:r>
      <w:r w:rsidRPr="00B26892">
        <w:rPr>
          <w:rFonts w:ascii="Times New Roman" w:hAnsi="Times New Roman"/>
          <w:b/>
          <w:sz w:val="28"/>
          <w:szCs w:val="24"/>
        </w:rPr>
        <w:br/>
      </w:r>
      <w:r w:rsidR="00A1049C" w:rsidRPr="001D3550">
        <w:rPr>
          <w:rFonts w:ascii="Times New Roman" w:hAnsi="Times New Roman"/>
          <w:sz w:val="24"/>
          <w:szCs w:val="24"/>
        </w:rPr>
        <w:t xml:space="preserve"> </w:t>
      </w:r>
    </w:p>
    <w:p w:rsidR="00A1049C" w:rsidRPr="001D3550" w:rsidRDefault="00A1049C" w:rsidP="00A1049C">
      <w:pPr>
        <w:pStyle w:val="Bezodstpw"/>
        <w:rPr>
          <w:rFonts w:ascii="Times New Roman" w:hAnsi="Times New Roman"/>
          <w:sz w:val="24"/>
          <w:szCs w:val="24"/>
        </w:rPr>
      </w:pPr>
    </w:p>
    <w:p w:rsidR="00860AE2" w:rsidRDefault="00860AE2" w:rsidP="00A1049C">
      <w:pPr>
        <w:pStyle w:val="Bezodstpw"/>
        <w:rPr>
          <w:rFonts w:ascii="Times New Roman" w:hAnsi="Times New Roman"/>
          <w:sz w:val="24"/>
          <w:szCs w:val="24"/>
        </w:rPr>
      </w:pPr>
    </w:p>
    <w:sectPr w:rsidR="00860AE2" w:rsidSect="00CB4936">
      <w:headerReference w:type="default" r:id="rId9"/>
      <w:footerReference w:type="default" r:id="rId10"/>
      <w:pgSz w:w="11906" w:h="16838"/>
      <w:pgMar w:top="45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222" w:rsidRDefault="006F1222" w:rsidP="007D12FB">
      <w:pPr>
        <w:spacing w:after="0" w:line="240" w:lineRule="auto"/>
      </w:pPr>
      <w:r>
        <w:separator/>
      </w:r>
    </w:p>
  </w:endnote>
  <w:endnote w:type="continuationSeparator" w:id="0">
    <w:p w:rsidR="006F1222" w:rsidRDefault="006F1222" w:rsidP="007D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73" w:rsidRDefault="00BC72F3" w:rsidP="0001257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59450" cy="8629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  oliwkow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222" w:rsidRDefault="006F1222" w:rsidP="007D12FB">
      <w:pPr>
        <w:spacing w:after="0" w:line="240" w:lineRule="auto"/>
      </w:pPr>
      <w:r>
        <w:separator/>
      </w:r>
    </w:p>
  </w:footnote>
  <w:footnote w:type="continuationSeparator" w:id="0">
    <w:p w:rsidR="006F1222" w:rsidRDefault="006F1222" w:rsidP="007D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2FB" w:rsidRDefault="00DD0523">
    <w:pPr>
      <w:pStyle w:val="Nagwek"/>
    </w:pPr>
    <w:r w:rsidRPr="00963C54">
      <w:rPr>
        <w:noProof/>
        <w:lang w:eastAsia="pl-PL"/>
      </w:rPr>
      <w:drawing>
        <wp:inline distT="0" distB="0" distL="0" distR="0">
          <wp:extent cx="5648325" cy="1257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47D0" w:rsidRDefault="003847D0">
    <w:pPr>
      <w:pStyle w:val="Nagwek"/>
    </w:pPr>
  </w:p>
  <w:p w:rsidR="003847D0" w:rsidRDefault="003847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9FD"/>
    <w:multiLevelType w:val="hybridMultilevel"/>
    <w:tmpl w:val="F20090AC"/>
    <w:lvl w:ilvl="0" w:tplc="3BD24CC8">
      <w:start w:val="1"/>
      <w:numFmt w:val="decimal"/>
      <w:lvlText w:val="%1."/>
      <w:lvlJc w:val="left"/>
      <w:pPr>
        <w:ind w:left="-66" w:hanging="360"/>
      </w:p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16A2AA6"/>
    <w:multiLevelType w:val="hybridMultilevel"/>
    <w:tmpl w:val="D040A168"/>
    <w:lvl w:ilvl="0" w:tplc="A8CAD4D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7222A"/>
    <w:multiLevelType w:val="hybridMultilevel"/>
    <w:tmpl w:val="422AA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10DD7"/>
    <w:multiLevelType w:val="hybridMultilevel"/>
    <w:tmpl w:val="5EEAC0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D21353"/>
    <w:multiLevelType w:val="hybridMultilevel"/>
    <w:tmpl w:val="380A512A"/>
    <w:lvl w:ilvl="0" w:tplc="A03ED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4B3438"/>
    <w:multiLevelType w:val="hybridMultilevel"/>
    <w:tmpl w:val="37A05A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6B28DF"/>
    <w:multiLevelType w:val="hybridMultilevel"/>
    <w:tmpl w:val="E05E2C6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0473C"/>
    <w:rsid w:val="00012573"/>
    <w:rsid w:val="00015BFB"/>
    <w:rsid w:val="00062B56"/>
    <w:rsid w:val="00071370"/>
    <w:rsid w:val="000C72A2"/>
    <w:rsid w:val="000D1C71"/>
    <w:rsid w:val="000E62F6"/>
    <w:rsid w:val="00105B26"/>
    <w:rsid w:val="00111FC1"/>
    <w:rsid w:val="00112C8D"/>
    <w:rsid w:val="00122A03"/>
    <w:rsid w:val="00132A90"/>
    <w:rsid w:val="00136A62"/>
    <w:rsid w:val="001D3550"/>
    <w:rsid w:val="001D68CE"/>
    <w:rsid w:val="002056CA"/>
    <w:rsid w:val="00255CA4"/>
    <w:rsid w:val="002D674A"/>
    <w:rsid w:val="002D7C8E"/>
    <w:rsid w:val="00303746"/>
    <w:rsid w:val="003043C4"/>
    <w:rsid w:val="00307FB1"/>
    <w:rsid w:val="0036624D"/>
    <w:rsid w:val="003847D0"/>
    <w:rsid w:val="003C24ED"/>
    <w:rsid w:val="003C3AF5"/>
    <w:rsid w:val="003E295D"/>
    <w:rsid w:val="003F7F27"/>
    <w:rsid w:val="0040077A"/>
    <w:rsid w:val="00426909"/>
    <w:rsid w:val="00447735"/>
    <w:rsid w:val="00450DB1"/>
    <w:rsid w:val="0045141D"/>
    <w:rsid w:val="0045474A"/>
    <w:rsid w:val="004E7FD7"/>
    <w:rsid w:val="004F59C8"/>
    <w:rsid w:val="00501BE2"/>
    <w:rsid w:val="00504C71"/>
    <w:rsid w:val="00506D94"/>
    <w:rsid w:val="005148A3"/>
    <w:rsid w:val="00522E20"/>
    <w:rsid w:val="00585938"/>
    <w:rsid w:val="005B0DCE"/>
    <w:rsid w:val="005E7F68"/>
    <w:rsid w:val="005F1923"/>
    <w:rsid w:val="006173FB"/>
    <w:rsid w:val="0063142C"/>
    <w:rsid w:val="006A6032"/>
    <w:rsid w:val="006A7276"/>
    <w:rsid w:val="006B4FDB"/>
    <w:rsid w:val="006D5A14"/>
    <w:rsid w:val="006D722F"/>
    <w:rsid w:val="006F1222"/>
    <w:rsid w:val="006F56D4"/>
    <w:rsid w:val="00727586"/>
    <w:rsid w:val="00755EAB"/>
    <w:rsid w:val="00772828"/>
    <w:rsid w:val="007D12FB"/>
    <w:rsid w:val="007E4DCD"/>
    <w:rsid w:val="008433DB"/>
    <w:rsid w:val="008567B5"/>
    <w:rsid w:val="00860AE2"/>
    <w:rsid w:val="008623E5"/>
    <w:rsid w:val="008A7325"/>
    <w:rsid w:val="008B7729"/>
    <w:rsid w:val="008F2A6E"/>
    <w:rsid w:val="0090473C"/>
    <w:rsid w:val="00907B6B"/>
    <w:rsid w:val="00944DAD"/>
    <w:rsid w:val="00974A9C"/>
    <w:rsid w:val="00976DA1"/>
    <w:rsid w:val="00984E46"/>
    <w:rsid w:val="009C3709"/>
    <w:rsid w:val="009E3291"/>
    <w:rsid w:val="009E751F"/>
    <w:rsid w:val="00A012DD"/>
    <w:rsid w:val="00A1049C"/>
    <w:rsid w:val="00A963E0"/>
    <w:rsid w:val="00AE2F6D"/>
    <w:rsid w:val="00AF6020"/>
    <w:rsid w:val="00B26892"/>
    <w:rsid w:val="00B4296C"/>
    <w:rsid w:val="00BC5CAC"/>
    <w:rsid w:val="00BC72F3"/>
    <w:rsid w:val="00BD5714"/>
    <w:rsid w:val="00BF0275"/>
    <w:rsid w:val="00C22117"/>
    <w:rsid w:val="00C32EDF"/>
    <w:rsid w:val="00C808B2"/>
    <w:rsid w:val="00C83B99"/>
    <w:rsid w:val="00CB4936"/>
    <w:rsid w:val="00CC021A"/>
    <w:rsid w:val="00D07C38"/>
    <w:rsid w:val="00DA1909"/>
    <w:rsid w:val="00DD0523"/>
    <w:rsid w:val="00DD53DB"/>
    <w:rsid w:val="00DF1691"/>
    <w:rsid w:val="00E028DF"/>
    <w:rsid w:val="00EA2D2A"/>
    <w:rsid w:val="00EB286A"/>
    <w:rsid w:val="00EC1A54"/>
    <w:rsid w:val="00ED0B74"/>
    <w:rsid w:val="00F210E7"/>
    <w:rsid w:val="00F341A3"/>
    <w:rsid w:val="00F52C5C"/>
    <w:rsid w:val="00F612CF"/>
    <w:rsid w:val="00F8167F"/>
    <w:rsid w:val="00FA0FD3"/>
    <w:rsid w:val="00FF1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C3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12FB"/>
  </w:style>
  <w:style w:type="paragraph" w:styleId="Stopka">
    <w:name w:val="footer"/>
    <w:basedOn w:val="Normalny"/>
    <w:link w:val="StopkaZnak"/>
    <w:uiPriority w:val="99"/>
    <w:unhideWhenUsed/>
    <w:rsid w:val="007D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2FB"/>
  </w:style>
  <w:style w:type="table" w:styleId="Tabela-Siatka">
    <w:name w:val="Table Grid"/>
    <w:basedOn w:val="Standardowy"/>
    <w:uiPriority w:val="39"/>
    <w:rsid w:val="00384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akapitowy">
    <w:name w:val="[Podstawowy akapitowy]"/>
    <w:basedOn w:val="Normalny"/>
    <w:uiPriority w:val="99"/>
    <w:rsid w:val="003847D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567B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8567B5"/>
    <w:rPr>
      <w:sz w:val="22"/>
      <w:szCs w:val="22"/>
      <w:lang w:eastAsia="en-US"/>
    </w:rPr>
  </w:style>
  <w:style w:type="paragraph" w:customStyle="1" w:styleId="Standard">
    <w:name w:val="Standard"/>
    <w:rsid w:val="00A1049C"/>
    <w:pPr>
      <w:suppressAutoHyphens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1049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1049C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A1049C"/>
    <w:pPr>
      <w:widowControl w:val="0"/>
      <w:autoSpaceDE w:val="0"/>
      <w:autoSpaceDN w:val="0"/>
      <w:adjustRightInd w:val="0"/>
      <w:spacing w:after="0" w:line="533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32">
    <w:name w:val="Font Style32"/>
    <w:uiPriority w:val="99"/>
    <w:rsid w:val="00A1049C"/>
    <w:rPr>
      <w:rFonts w:ascii="Times New Roman" w:hAnsi="Times New Roman" w:cs="Times New Roman" w:hint="default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603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2C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mail-notranslate">
    <w:name w:val="gmail-notranslate"/>
    <w:basedOn w:val="Domylnaczcionkaakapitu"/>
    <w:rsid w:val="00071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jaglowska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a\AppData\Local\Microsoft\Windows\INetCache\Content.Outlook\6V98GLHK\FIRMOWKA%201%20oliwk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E5904-E87B-46D8-85B5-1A470786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FIRMOWKA 1 oliwkowa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</dc:creator>
  <cp:lastModifiedBy>Misiunia</cp:lastModifiedBy>
  <cp:revision>2</cp:revision>
  <cp:lastPrinted>2026-01-24T10:31:00Z</cp:lastPrinted>
  <dcterms:created xsi:type="dcterms:W3CDTF">2026-02-03T10:38:00Z</dcterms:created>
  <dcterms:modified xsi:type="dcterms:W3CDTF">2026-02-03T10:38:00Z</dcterms:modified>
</cp:coreProperties>
</file>