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49C" w:rsidRDefault="00F52C5C" w:rsidP="00132A9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F52C5C">
        <w:rPr>
          <w:rFonts w:ascii="Times New Roman" w:eastAsia="Times New Roman" w:hAnsi="Times New Roman"/>
          <w:b/>
          <w:bCs/>
          <w:i/>
          <w:iCs/>
          <w:color w:val="000000"/>
          <w:sz w:val="44"/>
          <w:szCs w:val="44"/>
          <w:lang w:eastAsia="pl-PL"/>
        </w:rPr>
        <w:t> </w:t>
      </w:r>
      <w:r w:rsidR="00A1049C" w:rsidRPr="00A1049C">
        <w:rPr>
          <w:rFonts w:ascii="Times New Roman" w:hAnsi="Times New Roman"/>
          <w:b/>
          <w:sz w:val="36"/>
          <w:szCs w:val="36"/>
          <w:u w:val="single"/>
        </w:rPr>
        <w:t>UMOWA – ZGŁOSZENIE</w:t>
      </w:r>
    </w:p>
    <w:p w:rsidR="00A1049C" w:rsidRPr="00A1049C" w:rsidRDefault="00A1049C" w:rsidP="00A1049C">
      <w:pPr>
        <w:pStyle w:val="Bezodstpw"/>
        <w:rPr>
          <w:rFonts w:ascii="Times New Roman" w:hAnsi="Times New Roman"/>
          <w:sz w:val="24"/>
          <w:szCs w:val="24"/>
        </w:rPr>
      </w:pPr>
      <w:r w:rsidRPr="00A1049C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A1049C" w:rsidRPr="0040077A" w:rsidRDefault="00A1049C" w:rsidP="00772828">
      <w:pPr>
        <w:widowControl w:val="0"/>
        <w:suppressAutoHyphens/>
        <w:rPr>
          <w:rFonts w:ascii="Times New Roman" w:hAnsi="Times New Roman"/>
          <w:b/>
          <w:sz w:val="28"/>
          <w:szCs w:val="28"/>
        </w:rPr>
      </w:pPr>
      <w:r w:rsidRPr="0040077A">
        <w:rPr>
          <w:rFonts w:ascii="Times New Roman" w:hAnsi="Times New Roman"/>
          <w:b/>
          <w:sz w:val="28"/>
          <w:szCs w:val="28"/>
        </w:rPr>
        <w:t>Kierunek wyjazdu:</w:t>
      </w:r>
      <w:r w:rsidR="0040077A" w:rsidRPr="0040077A">
        <w:rPr>
          <w:rFonts w:ascii="Times New Roman" w:hAnsi="Times New Roman"/>
          <w:b/>
          <w:sz w:val="28"/>
          <w:szCs w:val="28"/>
        </w:rPr>
        <w:t xml:space="preserve"> </w:t>
      </w:r>
      <w:r w:rsidR="00772828">
        <w:rPr>
          <w:rFonts w:ascii="Times New Roman" w:hAnsi="Times New Roman"/>
          <w:b/>
          <w:sz w:val="28"/>
          <w:szCs w:val="28"/>
        </w:rPr>
        <w:t xml:space="preserve">            </w:t>
      </w:r>
      <w:r w:rsidR="00772828" w:rsidRPr="00F16987">
        <w:rPr>
          <w:rFonts w:ascii="Times New Roman" w:hAnsi="Times New Roman"/>
          <w:b/>
          <w:sz w:val="48"/>
          <w:szCs w:val="48"/>
        </w:rPr>
        <w:t>TURCJA</w:t>
      </w:r>
      <w:r w:rsidR="00772828">
        <w:rPr>
          <w:rFonts w:ascii="Times New Roman" w:hAnsi="Times New Roman"/>
          <w:b/>
          <w:sz w:val="48"/>
          <w:szCs w:val="48"/>
        </w:rPr>
        <w:br/>
        <w:t xml:space="preserve"> </w:t>
      </w:r>
      <w:r w:rsidR="00772828" w:rsidRPr="00F16987">
        <w:rPr>
          <w:b/>
          <w:i/>
          <w:sz w:val="32"/>
          <w:szCs w:val="32"/>
        </w:rPr>
        <w:t>Szlakiem św. Pawła i św. Jana</w:t>
      </w:r>
      <w:r w:rsidR="00772828">
        <w:rPr>
          <w:b/>
          <w:i/>
          <w:sz w:val="32"/>
          <w:szCs w:val="32"/>
        </w:rPr>
        <w:t xml:space="preserve"> </w:t>
      </w:r>
      <w:r w:rsidR="00772828" w:rsidRPr="00F16987">
        <w:rPr>
          <w:b/>
          <w:i/>
          <w:sz w:val="32"/>
          <w:szCs w:val="32"/>
        </w:rPr>
        <w:t>oraz Kościołów Apokalipsy</w:t>
      </w:r>
    </w:p>
    <w:p w:rsidR="00772828" w:rsidRPr="00772828" w:rsidRDefault="00A1049C" w:rsidP="00772828">
      <w:pPr>
        <w:pStyle w:val="Default"/>
        <w:jc w:val="both"/>
        <w:rPr>
          <w:b/>
          <w:sz w:val="32"/>
        </w:rPr>
      </w:pPr>
      <w:r w:rsidRPr="0040077A">
        <w:rPr>
          <w:b/>
          <w:sz w:val="28"/>
          <w:szCs w:val="28"/>
        </w:rPr>
        <w:t xml:space="preserve">Termin wyjazdu: </w:t>
      </w:r>
      <w:r w:rsidR="0040077A" w:rsidRPr="0040077A">
        <w:rPr>
          <w:b/>
          <w:sz w:val="28"/>
          <w:szCs w:val="28"/>
        </w:rPr>
        <w:tab/>
      </w:r>
      <w:r w:rsidR="00772828" w:rsidRPr="00772828">
        <w:rPr>
          <w:b/>
          <w:sz w:val="32"/>
        </w:rPr>
        <w:t>03-10.10.2026 r.</w:t>
      </w:r>
    </w:p>
    <w:p w:rsidR="00A1049C" w:rsidRPr="00A1049C" w:rsidRDefault="00A1049C" w:rsidP="00A1049C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A1049C" w:rsidRPr="00A1049C" w:rsidRDefault="00A1049C" w:rsidP="00A1049C">
      <w:pPr>
        <w:pStyle w:val="Bezodstpw"/>
        <w:rPr>
          <w:rFonts w:ascii="Times New Roman" w:hAnsi="Times New Roman"/>
          <w:b/>
          <w:sz w:val="24"/>
          <w:szCs w:val="24"/>
          <w:u w:val="single"/>
        </w:rPr>
      </w:pPr>
      <w:r w:rsidRPr="00A1049C">
        <w:rPr>
          <w:rFonts w:ascii="Times New Roman" w:hAnsi="Times New Roman"/>
          <w:b/>
          <w:sz w:val="24"/>
          <w:szCs w:val="24"/>
          <w:u w:val="single"/>
        </w:rPr>
        <w:t>DANE UCZESTNIKA:</w:t>
      </w:r>
    </w:p>
    <w:p w:rsidR="00A1049C" w:rsidRPr="00A1049C" w:rsidRDefault="00A1049C" w:rsidP="00A1049C">
      <w:pPr>
        <w:pStyle w:val="Bezodstpw"/>
        <w:rPr>
          <w:rFonts w:ascii="Times New Roman" w:hAnsi="Times New Roman"/>
          <w:sz w:val="24"/>
          <w:szCs w:val="24"/>
        </w:rPr>
      </w:pPr>
    </w:p>
    <w:p w:rsidR="00A1049C" w:rsidRPr="0040077A" w:rsidRDefault="00A1049C" w:rsidP="00A1049C">
      <w:pPr>
        <w:pStyle w:val="Bezodstpw"/>
        <w:rPr>
          <w:rFonts w:ascii="Times New Roman" w:hAnsi="Times New Roman"/>
          <w:sz w:val="28"/>
          <w:szCs w:val="28"/>
        </w:rPr>
      </w:pPr>
      <w:r w:rsidRPr="0040077A">
        <w:rPr>
          <w:rFonts w:ascii="Times New Roman" w:hAnsi="Times New Roman"/>
          <w:sz w:val="28"/>
          <w:szCs w:val="28"/>
        </w:rPr>
        <w:t>Imię (imiona) i Nazwisko*:</w:t>
      </w:r>
      <w:r w:rsidR="0040077A" w:rsidRPr="0040077A">
        <w:rPr>
          <w:rFonts w:ascii="Times New Roman" w:hAnsi="Times New Roman"/>
          <w:sz w:val="28"/>
          <w:szCs w:val="28"/>
        </w:rPr>
        <w:t>_______________________________________</w:t>
      </w:r>
    </w:p>
    <w:p w:rsidR="00A1049C" w:rsidRPr="0040077A" w:rsidRDefault="00A1049C" w:rsidP="00A1049C">
      <w:pPr>
        <w:pStyle w:val="Bezodstpw"/>
        <w:rPr>
          <w:rFonts w:ascii="Times New Roman" w:hAnsi="Times New Roman"/>
          <w:sz w:val="28"/>
          <w:szCs w:val="28"/>
        </w:rPr>
      </w:pPr>
    </w:p>
    <w:p w:rsidR="00A1049C" w:rsidRPr="0040077A" w:rsidRDefault="00A1049C" w:rsidP="00A1049C">
      <w:pPr>
        <w:pStyle w:val="Bezodstpw"/>
        <w:rPr>
          <w:rFonts w:ascii="Times New Roman" w:hAnsi="Times New Roman"/>
          <w:sz w:val="28"/>
          <w:szCs w:val="28"/>
        </w:rPr>
      </w:pPr>
      <w:r w:rsidRPr="0040077A">
        <w:rPr>
          <w:rFonts w:ascii="Times New Roman" w:hAnsi="Times New Roman"/>
          <w:sz w:val="28"/>
          <w:szCs w:val="28"/>
        </w:rPr>
        <w:t>Data urodzenia:</w:t>
      </w:r>
      <w:r w:rsidR="0040077A" w:rsidRPr="0040077A">
        <w:rPr>
          <w:rFonts w:ascii="Times New Roman" w:hAnsi="Times New Roman"/>
          <w:sz w:val="28"/>
          <w:szCs w:val="28"/>
        </w:rPr>
        <w:t xml:space="preserve">  __ __ - __ __ - __ __ __ __ r.</w:t>
      </w:r>
    </w:p>
    <w:p w:rsidR="00A1049C" w:rsidRPr="0040077A" w:rsidRDefault="00A1049C" w:rsidP="00A1049C">
      <w:pPr>
        <w:pStyle w:val="Bezodstpw"/>
        <w:rPr>
          <w:rFonts w:ascii="Times New Roman" w:hAnsi="Times New Roman"/>
          <w:sz w:val="28"/>
          <w:szCs w:val="28"/>
        </w:rPr>
      </w:pPr>
    </w:p>
    <w:p w:rsidR="00122A03" w:rsidRPr="0040077A" w:rsidRDefault="00122A03" w:rsidP="00122A03">
      <w:pPr>
        <w:pStyle w:val="Bezodstpw"/>
        <w:rPr>
          <w:rFonts w:ascii="Times New Roman" w:hAnsi="Times New Roman"/>
          <w:sz w:val="28"/>
          <w:szCs w:val="28"/>
        </w:rPr>
      </w:pPr>
      <w:r w:rsidRPr="0040077A">
        <w:rPr>
          <w:rFonts w:ascii="Times New Roman" w:hAnsi="Times New Roman"/>
          <w:sz w:val="28"/>
          <w:szCs w:val="28"/>
        </w:rPr>
        <w:t xml:space="preserve">Telefon kontaktowy:  + </w:t>
      </w:r>
      <w:r w:rsidRPr="0040077A">
        <w:rPr>
          <w:rFonts w:ascii="Times New Roman" w:hAnsi="Times New Roman"/>
          <w:color w:val="AEAAAA" w:themeColor="background2" w:themeShade="BF"/>
          <w:sz w:val="28"/>
          <w:szCs w:val="28"/>
        </w:rPr>
        <w:t>48</w:t>
      </w:r>
      <w:r w:rsidRPr="0040077A">
        <w:rPr>
          <w:rFonts w:ascii="Times New Roman" w:hAnsi="Times New Roman"/>
          <w:sz w:val="28"/>
          <w:szCs w:val="28"/>
        </w:rPr>
        <w:t xml:space="preserve"> / __ __ __ - __ __ __ - __ __ __</w:t>
      </w:r>
    </w:p>
    <w:p w:rsidR="00122A03" w:rsidRDefault="00122A03" w:rsidP="00A1049C">
      <w:pPr>
        <w:pStyle w:val="Bezodstpw"/>
        <w:rPr>
          <w:rFonts w:ascii="Times New Roman" w:hAnsi="Times New Roman"/>
          <w:sz w:val="28"/>
          <w:szCs w:val="28"/>
        </w:rPr>
      </w:pPr>
    </w:p>
    <w:p w:rsidR="00A1049C" w:rsidRPr="0040077A" w:rsidRDefault="00122A03" w:rsidP="00A1049C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Adres e-mail</w:t>
      </w:r>
      <w:r w:rsidR="00A1049C" w:rsidRPr="0040077A">
        <w:rPr>
          <w:rFonts w:ascii="Times New Roman" w:hAnsi="Times New Roman"/>
          <w:sz w:val="28"/>
          <w:szCs w:val="28"/>
        </w:rPr>
        <w:t>:</w:t>
      </w:r>
      <w:r w:rsidR="0040077A" w:rsidRPr="0040077A">
        <w:rPr>
          <w:rFonts w:ascii="Times New Roman" w:hAnsi="Times New Roman"/>
          <w:sz w:val="28"/>
          <w:szCs w:val="28"/>
        </w:rPr>
        <w:t>_________________________________________</w:t>
      </w:r>
      <w:r w:rsidR="0040077A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</w:t>
      </w:r>
    </w:p>
    <w:p w:rsidR="00A1049C" w:rsidRPr="0040077A" w:rsidRDefault="00A1049C" w:rsidP="00A1049C">
      <w:pPr>
        <w:pStyle w:val="Bezodstpw"/>
        <w:rPr>
          <w:rFonts w:ascii="Times New Roman" w:hAnsi="Times New Roman"/>
          <w:sz w:val="28"/>
          <w:szCs w:val="28"/>
        </w:rPr>
      </w:pPr>
    </w:p>
    <w:p w:rsidR="00A1049C" w:rsidRPr="0040077A" w:rsidRDefault="00A1049C" w:rsidP="00A1049C">
      <w:pPr>
        <w:pStyle w:val="Bezodstpw"/>
        <w:rPr>
          <w:rFonts w:ascii="Times New Roman" w:hAnsi="Times New Roman"/>
          <w:sz w:val="28"/>
          <w:szCs w:val="28"/>
        </w:rPr>
      </w:pPr>
      <w:r w:rsidRPr="0040077A">
        <w:rPr>
          <w:rFonts w:ascii="Times New Roman" w:hAnsi="Times New Roman"/>
          <w:sz w:val="28"/>
          <w:szCs w:val="28"/>
        </w:rPr>
        <w:t xml:space="preserve">Seria i numer </w:t>
      </w:r>
      <w:r w:rsidR="00DF1691">
        <w:rPr>
          <w:rFonts w:ascii="Times New Roman" w:hAnsi="Times New Roman"/>
          <w:sz w:val="28"/>
          <w:szCs w:val="28"/>
        </w:rPr>
        <w:t>dowodu os./</w:t>
      </w:r>
      <w:r w:rsidRPr="0040077A">
        <w:rPr>
          <w:rFonts w:ascii="Times New Roman" w:hAnsi="Times New Roman"/>
          <w:sz w:val="28"/>
          <w:szCs w:val="28"/>
        </w:rPr>
        <w:t>paszportu:</w:t>
      </w:r>
      <w:r w:rsidR="0040077A" w:rsidRPr="0040077A">
        <w:rPr>
          <w:rFonts w:ascii="Times New Roman" w:hAnsi="Times New Roman"/>
          <w:sz w:val="28"/>
          <w:szCs w:val="28"/>
        </w:rPr>
        <w:t xml:space="preserve">  __ __ __ __ __ __ __ __ __</w:t>
      </w:r>
    </w:p>
    <w:p w:rsidR="00A1049C" w:rsidRPr="0040077A" w:rsidRDefault="00A1049C" w:rsidP="00A1049C">
      <w:pPr>
        <w:pStyle w:val="Bezodstpw"/>
        <w:rPr>
          <w:rFonts w:ascii="Times New Roman" w:hAnsi="Times New Roman"/>
          <w:sz w:val="28"/>
          <w:szCs w:val="28"/>
        </w:rPr>
      </w:pPr>
    </w:p>
    <w:p w:rsidR="00A1049C" w:rsidRPr="0040077A" w:rsidRDefault="00A1049C" w:rsidP="00A1049C">
      <w:pPr>
        <w:pStyle w:val="Bezodstpw"/>
        <w:rPr>
          <w:rFonts w:ascii="Times New Roman" w:hAnsi="Times New Roman"/>
          <w:sz w:val="28"/>
          <w:szCs w:val="28"/>
        </w:rPr>
      </w:pPr>
      <w:r w:rsidRPr="0040077A">
        <w:rPr>
          <w:rFonts w:ascii="Times New Roman" w:hAnsi="Times New Roman"/>
          <w:sz w:val="28"/>
          <w:szCs w:val="28"/>
        </w:rPr>
        <w:t xml:space="preserve">Data ważności </w:t>
      </w:r>
      <w:r w:rsidR="00DF1691">
        <w:rPr>
          <w:rFonts w:ascii="Times New Roman" w:hAnsi="Times New Roman"/>
          <w:sz w:val="28"/>
          <w:szCs w:val="28"/>
        </w:rPr>
        <w:t>dowodu os/</w:t>
      </w:r>
      <w:r w:rsidRPr="0040077A">
        <w:rPr>
          <w:rFonts w:ascii="Times New Roman" w:hAnsi="Times New Roman"/>
          <w:sz w:val="28"/>
          <w:szCs w:val="28"/>
        </w:rPr>
        <w:t>paszportu:</w:t>
      </w:r>
      <w:r w:rsidR="0040077A" w:rsidRPr="0040077A">
        <w:rPr>
          <w:rFonts w:ascii="Times New Roman" w:hAnsi="Times New Roman"/>
          <w:sz w:val="28"/>
          <w:szCs w:val="28"/>
        </w:rPr>
        <w:t xml:space="preserve"> __ __ - __ __ - __ __ __ __ r.</w:t>
      </w:r>
    </w:p>
    <w:p w:rsidR="0040077A" w:rsidRPr="0040077A" w:rsidRDefault="003C3AF5" w:rsidP="0040077A">
      <w:pPr>
        <w:pStyle w:val="Bezodstpw"/>
        <w:spacing w:before="120"/>
        <w:ind w:left="709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Prostokąt 1" o:spid="_x0000_s2050" style="position:absolute;left:0;text-align:left;margin-left:11.9pt;margin-top:9.9pt;width:15pt;height:15pt;z-index: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" fillcolor="white [3201]" strokecolor="#0070c0" strokeweight="1pt"/>
        </w:pict>
      </w:r>
      <w:r w:rsidR="00DF1691">
        <w:rPr>
          <w:rFonts w:ascii="Times New Roman" w:hAnsi="Times New Roman"/>
        </w:rPr>
        <w:t xml:space="preserve">Dokument </w:t>
      </w:r>
      <w:r w:rsidR="0040077A" w:rsidRPr="0040077A">
        <w:rPr>
          <w:rFonts w:ascii="Times New Roman" w:hAnsi="Times New Roman"/>
        </w:rPr>
        <w:t>w trakcie wyrabiania</w:t>
      </w:r>
      <w:r w:rsidR="00ED0B74">
        <w:rPr>
          <w:rFonts w:ascii="Times New Roman" w:hAnsi="Times New Roman"/>
        </w:rPr>
        <w:t xml:space="preserve"> /</w:t>
      </w:r>
      <w:r w:rsidR="0040077A" w:rsidRPr="0040077A">
        <w:rPr>
          <w:rFonts w:ascii="Times New Roman" w:hAnsi="Times New Roman"/>
        </w:rPr>
        <w:t xml:space="preserve"> Oświadczam, że dostarczę dane paszportowe </w:t>
      </w:r>
      <w:r w:rsidR="0040077A" w:rsidRPr="0040077A">
        <w:rPr>
          <w:rFonts w:ascii="Times New Roman" w:hAnsi="Times New Roman"/>
        </w:rPr>
        <w:br/>
        <w:t xml:space="preserve">w najbliższym możliwym terminie, nie później niż </w:t>
      </w:r>
      <w:r w:rsidR="0040077A">
        <w:rPr>
          <w:rFonts w:ascii="Times New Roman" w:hAnsi="Times New Roman"/>
        </w:rPr>
        <w:t>na miesiąc przed datą wyjazdu.</w:t>
      </w:r>
    </w:p>
    <w:p w:rsidR="00A1049C" w:rsidRPr="0040077A" w:rsidRDefault="00A1049C" w:rsidP="00A1049C">
      <w:pPr>
        <w:pStyle w:val="Bezodstpw"/>
        <w:rPr>
          <w:rFonts w:ascii="Times New Roman" w:hAnsi="Times New Roman"/>
          <w:sz w:val="28"/>
          <w:szCs w:val="28"/>
        </w:rPr>
      </w:pPr>
    </w:p>
    <w:p w:rsidR="00A1049C" w:rsidRPr="0040077A" w:rsidRDefault="00A1049C" w:rsidP="00A1049C">
      <w:pPr>
        <w:pStyle w:val="Bezodstpw"/>
        <w:rPr>
          <w:rFonts w:ascii="Times New Roman" w:hAnsi="Times New Roman"/>
          <w:sz w:val="28"/>
          <w:szCs w:val="28"/>
        </w:rPr>
      </w:pPr>
      <w:r w:rsidRPr="0040077A">
        <w:rPr>
          <w:rFonts w:ascii="Times New Roman" w:hAnsi="Times New Roman"/>
          <w:sz w:val="28"/>
          <w:szCs w:val="28"/>
        </w:rPr>
        <w:t>Współlokator w pokoju hotelowym:</w:t>
      </w:r>
      <w:r w:rsidR="0040077A" w:rsidRPr="0040077A">
        <w:rPr>
          <w:rFonts w:ascii="Times New Roman" w:hAnsi="Times New Roman"/>
          <w:sz w:val="28"/>
          <w:szCs w:val="28"/>
        </w:rPr>
        <w:t xml:space="preserve"> ________________________________</w:t>
      </w:r>
    </w:p>
    <w:p w:rsidR="00A1049C" w:rsidRPr="0040077A" w:rsidRDefault="00A1049C" w:rsidP="00A1049C">
      <w:pPr>
        <w:pStyle w:val="Bezodstpw"/>
        <w:rPr>
          <w:rFonts w:ascii="Times New Roman" w:hAnsi="Times New Roman"/>
          <w:sz w:val="28"/>
          <w:szCs w:val="28"/>
        </w:rPr>
      </w:pPr>
    </w:p>
    <w:p w:rsidR="00A1049C" w:rsidRPr="0040077A" w:rsidRDefault="00A1049C" w:rsidP="00A1049C">
      <w:pPr>
        <w:pStyle w:val="Bezodstpw"/>
        <w:rPr>
          <w:rFonts w:ascii="Times New Roman" w:hAnsi="Times New Roman"/>
          <w:sz w:val="28"/>
          <w:szCs w:val="28"/>
        </w:rPr>
      </w:pPr>
    </w:p>
    <w:p w:rsidR="00A1049C" w:rsidRPr="0040077A" w:rsidRDefault="00A1049C" w:rsidP="00A1049C">
      <w:pPr>
        <w:pStyle w:val="Bezodstpw"/>
        <w:rPr>
          <w:rFonts w:ascii="Times New Roman" w:hAnsi="Times New Roman"/>
          <w:sz w:val="28"/>
          <w:szCs w:val="28"/>
        </w:rPr>
      </w:pPr>
      <w:r w:rsidRPr="0040077A">
        <w:rPr>
          <w:rFonts w:ascii="Times New Roman" w:hAnsi="Times New Roman"/>
          <w:sz w:val="28"/>
          <w:szCs w:val="28"/>
        </w:rPr>
        <w:t>* Imiona i nazwisko proszę podać tak, jak jest wpisane w paszporcie</w:t>
      </w:r>
      <w:r w:rsidR="00974A9C">
        <w:rPr>
          <w:rFonts w:ascii="Times New Roman" w:hAnsi="Times New Roman"/>
          <w:sz w:val="28"/>
          <w:szCs w:val="28"/>
        </w:rPr>
        <w:t xml:space="preserve"> </w:t>
      </w:r>
    </w:p>
    <w:p w:rsidR="00A1049C" w:rsidRPr="00A1049C" w:rsidRDefault="00A1049C" w:rsidP="00A1049C">
      <w:pPr>
        <w:pStyle w:val="Bezodstpw"/>
        <w:rPr>
          <w:rFonts w:ascii="Times New Roman" w:hAnsi="Times New Roman"/>
          <w:sz w:val="24"/>
          <w:szCs w:val="24"/>
        </w:rPr>
      </w:pPr>
    </w:p>
    <w:p w:rsidR="0040077A" w:rsidRDefault="0040077A" w:rsidP="00A1049C">
      <w:pPr>
        <w:pStyle w:val="Bezodstpw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0077A" w:rsidRDefault="0040077A" w:rsidP="00A1049C">
      <w:pPr>
        <w:pStyle w:val="Bezodstpw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72828" w:rsidRDefault="00772828" w:rsidP="00A1049C">
      <w:pPr>
        <w:pStyle w:val="Bezodstpw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72828" w:rsidRDefault="00772828" w:rsidP="00A1049C">
      <w:pPr>
        <w:pStyle w:val="Bezodstpw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F6020" w:rsidRDefault="00AF6020" w:rsidP="00A1049C">
      <w:pPr>
        <w:pStyle w:val="Bezodstpw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F6020" w:rsidRDefault="00AF6020" w:rsidP="00A1049C">
      <w:pPr>
        <w:pStyle w:val="Bezodstpw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F6020" w:rsidRDefault="00AF6020" w:rsidP="00A1049C">
      <w:pPr>
        <w:pStyle w:val="Bezodstpw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72828" w:rsidRDefault="00772828" w:rsidP="00A1049C">
      <w:pPr>
        <w:pStyle w:val="Bezodstpw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D5714" w:rsidRDefault="00BD5714" w:rsidP="00A1049C">
      <w:pPr>
        <w:pStyle w:val="Bezodstpw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1049C" w:rsidRPr="00A1049C" w:rsidRDefault="00A1049C" w:rsidP="00A1049C">
      <w:pPr>
        <w:pStyle w:val="Bezodstpw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1049C">
        <w:rPr>
          <w:rFonts w:ascii="Times New Roman" w:hAnsi="Times New Roman"/>
          <w:b/>
          <w:sz w:val="24"/>
          <w:szCs w:val="24"/>
          <w:u w:val="single"/>
        </w:rPr>
        <w:lastRenderedPageBreak/>
        <w:t>OŚWIADCZENIE UCZESTNIKA</w:t>
      </w:r>
    </w:p>
    <w:p w:rsidR="00A1049C" w:rsidRPr="00A1049C" w:rsidRDefault="00A1049C" w:rsidP="00A1049C">
      <w:pPr>
        <w:pStyle w:val="Bezodstpw"/>
        <w:rPr>
          <w:rFonts w:ascii="Times New Roman" w:hAnsi="Times New Roman"/>
          <w:sz w:val="24"/>
          <w:szCs w:val="24"/>
        </w:rPr>
      </w:pPr>
    </w:p>
    <w:p w:rsidR="00A1049C" w:rsidRPr="00A1049C" w:rsidRDefault="00A1049C" w:rsidP="00A1049C">
      <w:pPr>
        <w:pStyle w:val="Bezodstpw"/>
        <w:rPr>
          <w:rFonts w:ascii="Times New Roman" w:hAnsi="Times New Roman"/>
          <w:sz w:val="24"/>
          <w:szCs w:val="24"/>
        </w:rPr>
      </w:pPr>
    </w:p>
    <w:p w:rsidR="00A1049C" w:rsidRPr="00A1049C" w:rsidRDefault="00A1049C" w:rsidP="00A1049C">
      <w:pPr>
        <w:pStyle w:val="Bezodstpw"/>
        <w:rPr>
          <w:rFonts w:ascii="Times New Roman" w:hAnsi="Times New Roman"/>
          <w:sz w:val="24"/>
          <w:szCs w:val="24"/>
        </w:rPr>
      </w:pPr>
      <w:r w:rsidRPr="00A1049C">
        <w:rPr>
          <w:rFonts w:ascii="Times New Roman" w:hAnsi="Times New Roman"/>
          <w:sz w:val="24"/>
          <w:szCs w:val="24"/>
        </w:rPr>
        <w:t>Ja, niżej podpisana/y ………………………………………………………… oświadczam, że:</w:t>
      </w:r>
    </w:p>
    <w:p w:rsidR="00A1049C" w:rsidRPr="00A1049C" w:rsidRDefault="00A1049C" w:rsidP="00A1049C">
      <w:pPr>
        <w:pStyle w:val="Bezodstpw"/>
        <w:rPr>
          <w:rFonts w:ascii="Times New Roman" w:hAnsi="Times New Roman"/>
          <w:sz w:val="24"/>
          <w:szCs w:val="24"/>
        </w:rPr>
      </w:pPr>
    </w:p>
    <w:p w:rsidR="00A1049C" w:rsidRPr="00A1049C" w:rsidRDefault="00A1049C" w:rsidP="00A1049C">
      <w:pPr>
        <w:pStyle w:val="Bezodstpw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1049C">
        <w:rPr>
          <w:rFonts w:ascii="Times New Roman" w:hAnsi="Times New Roman"/>
          <w:sz w:val="24"/>
          <w:szCs w:val="24"/>
        </w:rPr>
        <w:t>zapoznałam/-em się z Programem wybranej imprezy turystycznej (wraz z jej ceną i pozostałymi warunkami) oraz Ogólnymi Warunkami Uczestnictwa w imprezach turystycznych organizowanych przez Biuro Pielgrzymkowo –  Turystyczne Ad Astra, które stanowią integralną część umowy i zobowiązuję się do ich przestrzegania.</w:t>
      </w:r>
    </w:p>
    <w:p w:rsidR="00A1049C" w:rsidRPr="00A1049C" w:rsidRDefault="00A1049C" w:rsidP="00A1049C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1049C" w:rsidRPr="00A1049C" w:rsidRDefault="00A1049C" w:rsidP="00A1049C">
      <w:pPr>
        <w:pStyle w:val="Bezodstpw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1049C">
        <w:rPr>
          <w:rFonts w:ascii="Times New Roman" w:hAnsi="Times New Roman"/>
          <w:sz w:val="24"/>
          <w:szCs w:val="24"/>
        </w:rPr>
        <w:t>zapoznałam/-em się z Klauzulą Informacyjną RODO dotyczącą Biura Pielgrzymkowo – Turystycznego Ad Astra jako administratora danych osobowych, stanowiącą integralną część umowy.</w:t>
      </w:r>
    </w:p>
    <w:p w:rsidR="00A1049C" w:rsidRPr="00A1049C" w:rsidRDefault="00A1049C" w:rsidP="00A1049C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1049C" w:rsidRPr="00A1049C" w:rsidRDefault="00A1049C" w:rsidP="00A1049C">
      <w:pPr>
        <w:pStyle w:val="Bezodstpw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1049C">
        <w:rPr>
          <w:rFonts w:ascii="Times New Roman" w:hAnsi="Times New Roman"/>
          <w:sz w:val="24"/>
          <w:szCs w:val="24"/>
        </w:rPr>
        <w:t xml:space="preserve">zapoznałam/-em się z Ogólnymi Warunkami Ubezpieczenia SIGNAL IDUNA Bezpieczne Podróże, zatwierdzonymi uchwałą nr 71/Z/2015 Zarządu </w:t>
      </w:r>
      <w:proofErr w:type="spellStart"/>
      <w:r w:rsidRPr="00A1049C">
        <w:rPr>
          <w:rFonts w:ascii="Times New Roman" w:hAnsi="Times New Roman"/>
          <w:sz w:val="24"/>
          <w:szCs w:val="24"/>
        </w:rPr>
        <w:t>Signal</w:t>
      </w:r>
      <w:proofErr w:type="spellEnd"/>
      <w:r w:rsidRPr="00A104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49C">
        <w:rPr>
          <w:rFonts w:ascii="Times New Roman" w:hAnsi="Times New Roman"/>
          <w:sz w:val="24"/>
          <w:szCs w:val="24"/>
        </w:rPr>
        <w:t>Iduna</w:t>
      </w:r>
      <w:proofErr w:type="spellEnd"/>
      <w:r w:rsidRPr="00A1049C">
        <w:rPr>
          <w:rFonts w:ascii="Times New Roman" w:hAnsi="Times New Roman"/>
          <w:sz w:val="24"/>
          <w:szCs w:val="24"/>
        </w:rPr>
        <w:t xml:space="preserve"> Polska TU S.A. z dnia 15.12.2015r. oraz informacją dotyczącą przetwarzania danych osobowych przez </w:t>
      </w:r>
      <w:proofErr w:type="spellStart"/>
      <w:r w:rsidRPr="00A1049C">
        <w:rPr>
          <w:rFonts w:ascii="Times New Roman" w:hAnsi="Times New Roman"/>
          <w:sz w:val="24"/>
          <w:szCs w:val="24"/>
        </w:rPr>
        <w:t>Signal</w:t>
      </w:r>
      <w:proofErr w:type="spellEnd"/>
      <w:r w:rsidRPr="00A104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49C">
        <w:rPr>
          <w:rFonts w:ascii="Times New Roman" w:hAnsi="Times New Roman"/>
          <w:sz w:val="24"/>
          <w:szCs w:val="24"/>
        </w:rPr>
        <w:t>Iduna</w:t>
      </w:r>
      <w:proofErr w:type="spellEnd"/>
      <w:r w:rsidRPr="00A1049C">
        <w:rPr>
          <w:rFonts w:ascii="Times New Roman" w:hAnsi="Times New Roman"/>
          <w:sz w:val="24"/>
          <w:szCs w:val="24"/>
        </w:rPr>
        <w:t xml:space="preserve"> Polska TU S.A., które stanowią integralną część umowy.</w:t>
      </w:r>
    </w:p>
    <w:p w:rsidR="00A1049C" w:rsidRPr="00A1049C" w:rsidRDefault="00A1049C" w:rsidP="00A1049C">
      <w:pPr>
        <w:pStyle w:val="Bezodstpw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1049C">
        <w:rPr>
          <w:rFonts w:ascii="Times New Roman" w:hAnsi="Times New Roman"/>
          <w:bCs/>
          <w:sz w:val="24"/>
          <w:szCs w:val="24"/>
        </w:rPr>
        <w:t xml:space="preserve">wyrażam zgodę </w:t>
      </w:r>
      <w:r w:rsidRPr="00A1049C">
        <w:rPr>
          <w:rFonts w:ascii="Times New Roman" w:hAnsi="Times New Roman"/>
          <w:sz w:val="24"/>
          <w:szCs w:val="24"/>
        </w:rPr>
        <w:t xml:space="preserve">na przetwarzanie wyżej podanych danych osobowych przez Biuro Pielgrzymkowo – Turystyczne Ad Astra </w:t>
      </w:r>
    </w:p>
    <w:p w:rsidR="00A1049C" w:rsidRPr="00A1049C" w:rsidRDefault="00A1049C" w:rsidP="00A1049C">
      <w:pPr>
        <w:pStyle w:val="Bezodstpw"/>
        <w:rPr>
          <w:rFonts w:ascii="Times New Roman" w:hAnsi="Times New Roman"/>
          <w:sz w:val="24"/>
          <w:szCs w:val="24"/>
        </w:rPr>
      </w:pPr>
    </w:p>
    <w:p w:rsidR="00A1049C" w:rsidRPr="001D3550" w:rsidRDefault="00A1049C" w:rsidP="00A1049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1D3550">
        <w:rPr>
          <w:rFonts w:ascii="Times New Roman" w:hAnsi="Times New Roman"/>
          <w:sz w:val="24"/>
          <w:szCs w:val="24"/>
        </w:rPr>
        <w:t>W przypadku wyrażenia zgody na przetwarzanie danych osobowych obowiązuje poniższa klauzula zgody na przetwarzanie danych:</w:t>
      </w:r>
    </w:p>
    <w:p w:rsidR="00A1049C" w:rsidRPr="001D3550" w:rsidRDefault="00A1049C" w:rsidP="00A1049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1D3550">
        <w:rPr>
          <w:rFonts w:ascii="Times New Roman" w:hAnsi="Times New Roman"/>
          <w:sz w:val="24"/>
          <w:szCs w:val="24"/>
        </w:rPr>
        <w:t xml:space="preserve">Zgadzam się na przetwarzanie moich danych osobowych w celu realizacji imprezy turystycznej zgodnie z obowiązującym prawem. Podanie danych jest dobrowolne. Podstawą przetwarzania moich danych jest moja zgoda. Zostałem poinformowany i akceptuję, że odbiorcami danych mogą być np. towarzystwa ubezpieczeniowe, wykonawcy usług turystycznych (w tym linie lotnicze, hotele itd.). </w:t>
      </w:r>
    </w:p>
    <w:p w:rsidR="00A1049C" w:rsidRPr="001D3550" w:rsidRDefault="00A1049C" w:rsidP="00A1049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1D3550">
        <w:rPr>
          <w:rFonts w:ascii="Times New Roman" w:hAnsi="Times New Roman"/>
          <w:sz w:val="24"/>
          <w:szCs w:val="24"/>
        </w:rPr>
        <w:t xml:space="preserve">Mam prawo wycofania zgody w dowolnym momencie. Dane osobowe będą przetwarzane do ewentualnego odwołania zgody, a po takim odwołaniu, przed okres przedawnienia roszczeń przysługujących administratorowi danych i w stosunku do niego. Mam prawo żądania od administratora dostępu do moich danych osobowych, ich sprostowania, usunięcia lub ograniczenia przetwarzania, a także prawo wniesienia skargi do organu nadzorczego.  </w:t>
      </w:r>
    </w:p>
    <w:p w:rsidR="00A1049C" w:rsidRPr="001D3550" w:rsidRDefault="00A1049C" w:rsidP="00A1049C">
      <w:pPr>
        <w:pStyle w:val="Bezodstpw"/>
        <w:rPr>
          <w:rFonts w:ascii="Times New Roman" w:hAnsi="Times New Roman"/>
          <w:sz w:val="24"/>
          <w:szCs w:val="24"/>
        </w:rPr>
      </w:pPr>
    </w:p>
    <w:p w:rsidR="00A1049C" w:rsidRPr="00A1049C" w:rsidRDefault="00A1049C" w:rsidP="00A1049C">
      <w:pPr>
        <w:pStyle w:val="Bezodstpw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1049C">
        <w:rPr>
          <w:rFonts w:ascii="Times New Roman" w:hAnsi="Times New Roman"/>
          <w:sz w:val="24"/>
          <w:szCs w:val="24"/>
        </w:rPr>
        <w:t>zapoznała</w:t>
      </w:r>
      <w:r w:rsidR="001D3550">
        <w:rPr>
          <w:rFonts w:ascii="Times New Roman" w:hAnsi="Times New Roman"/>
          <w:sz w:val="24"/>
          <w:szCs w:val="24"/>
        </w:rPr>
        <w:t xml:space="preserve">m/ –em się i akceptuję </w:t>
      </w:r>
      <w:r w:rsidRPr="00A1049C">
        <w:rPr>
          <w:rFonts w:ascii="Times New Roman" w:hAnsi="Times New Roman"/>
          <w:sz w:val="24"/>
          <w:szCs w:val="24"/>
        </w:rPr>
        <w:t>warunki p</w:t>
      </w:r>
      <w:r w:rsidR="001D3550">
        <w:rPr>
          <w:rFonts w:ascii="Times New Roman" w:hAnsi="Times New Roman"/>
          <w:sz w:val="24"/>
          <w:szCs w:val="24"/>
        </w:rPr>
        <w:t>łatności i rezygnacji z wyjazdu.</w:t>
      </w:r>
      <w:r w:rsidRPr="00A1049C">
        <w:rPr>
          <w:rFonts w:ascii="Times New Roman" w:hAnsi="Times New Roman"/>
          <w:sz w:val="24"/>
          <w:szCs w:val="24"/>
        </w:rPr>
        <w:t xml:space="preserve"> </w:t>
      </w:r>
    </w:p>
    <w:p w:rsidR="003C24ED" w:rsidRDefault="001D3550" w:rsidP="00A1049C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D3550" w:rsidRDefault="001D3550" w:rsidP="00A1049C">
      <w:pPr>
        <w:pStyle w:val="Bezodstpw"/>
        <w:rPr>
          <w:rFonts w:ascii="Times New Roman" w:hAnsi="Times New Roman"/>
          <w:sz w:val="24"/>
          <w:szCs w:val="24"/>
        </w:rPr>
      </w:pPr>
    </w:p>
    <w:p w:rsidR="00772828" w:rsidRPr="00A1049C" w:rsidRDefault="00772828" w:rsidP="00A1049C">
      <w:pPr>
        <w:pStyle w:val="Bezodstpw"/>
        <w:rPr>
          <w:rFonts w:ascii="Times New Roman" w:hAnsi="Times New Roman"/>
          <w:sz w:val="24"/>
          <w:szCs w:val="24"/>
        </w:rPr>
      </w:pPr>
    </w:p>
    <w:p w:rsidR="00A1049C" w:rsidRPr="00A1049C" w:rsidRDefault="0040077A" w:rsidP="003C24ED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A1049C">
        <w:rPr>
          <w:rFonts w:ascii="Times New Roman" w:hAnsi="Times New Roman"/>
          <w:sz w:val="24"/>
          <w:szCs w:val="24"/>
        </w:rPr>
        <w:t>…………</w:t>
      </w:r>
      <w:r w:rsidR="00A1049C" w:rsidRPr="00A1049C">
        <w:rPr>
          <w:rFonts w:ascii="Times New Roman" w:hAnsi="Times New Roman"/>
          <w:sz w:val="24"/>
          <w:szCs w:val="24"/>
        </w:rPr>
        <w:t>……………………………</w:t>
      </w:r>
    </w:p>
    <w:p w:rsidR="00A1049C" w:rsidRPr="00A1049C" w:rsidRDefault="00A1049C" w:rsidP="003C24ED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A104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Data i podpis Uczestnika   </w:t>
      </w:r>
    </w:p>
    <w:p w:rsidR="00860AE2" w:rsidRDefault="00860AE2" w:rsidP="00A1049C">
      <w:pPr>
        <w:pStyle w:val="Bezodstpw"/>
        <w:rPr>
          <w:rFonts w:ascii="Times New Roman" w:hAnsi="Times New Roman"/>
          <w:sz w:val="24"/>
          <w:szCs w:val="24"/>
        </w:rPr>
      </w:pPr>
    </w:p>
    <w:sectPr w:rsidR="00860AE2" w:rsidSect="00CB4936">
      <w:headerReference w:type="default" r:id="rId8"/>
      <w:footerReference w:type="default" r:id="rId9"/>
      <w:pgSz w:w="11906" w:h="16838"/>
      <w:pgMar w:top="454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DA1" w:rsidRDefault="00976DA1" w:rsidP="007D12FB">
      <w:pPr>
        <w:spacing w:after="0" w:line="240" w:lineRule="auto"/>
      </w:pPr>
      <w:r>
        <w:separator/>
      </w:r>
    </w:p>
  </w:endnote>
  <w:endnote w:type="continuationSeparator" w:id="0">
    <w:p w:rsidR="00976DA1" w:rsidRDefault="00976DA1" w:rsidP="007D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73" w:rsidRDefault="00BC72F3" w:rsidP="00012573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59450" cy="86296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  oliwkowa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62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DA1" w:rsidRDefault="00976DA1" w:rsidP="007D12FB">
      <w:pPr>
        <w:spacing w:after="0" w:line="240" w:lineRule="auto"/>
      </w:pPr>
      <w:r>
        <w:separator/>
      </w:r>
    </w:p>
  </w:footnote>
  <w:footnote w:type="continuationSeparator" w:id="0">
    <w:p w:rsidR="00976DA1" w:rsidRDefault="00976DA1" w:rsidP="007D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2FB" w:rsidRDefault="00DD0523">
    <w:pPr>
      <w:pStyle w:val="Nagwek"/>
    </w:pPr>
    <w:r w:rsidRPr="00963C54">
      <w:rPr>
        <w:noProof/>
        <w:lang w:eastAsia="pl-PL"/>
      </w:rPr>
      <w:drawing>
        <wp:inline distT="0" distB="0" distL="0" distR="0">
          <wp:extent cx="5648325" cy="12573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47D0" w:rsidRDefault="003847D0">
    <w:pPr>
      <w:pStyle w:val="Nagwek"/>
    </w:pPr>
  </w:p>
  <w:p w:rsidR="003847D0" w:rsidRDefault="003847D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39FD"/>
    <w:multiLevelType w:val="hybridMultilevel"/>
    <w:tmpl w:val="F20090AC"/>
    <w:lvl w:ilvl="0" w:tplc="3BD24CC8">
      <w:start w:val="1"/>
      <w:numFmt w:val="decimal"/>
      <w:lvlText w:val="%1."/>
      <w:lvlJc w:val="left"/>
      <w:pPr>
        <w:ind w:left="-66" w:hanging="360"/>
      </w:pPr>
    </w:lvl>
    <w:lvl w:ilvl="1" w:tplc="04150019">
      <w:start w:val="1"/>
      <w:numFmt w:val="lowerLetter"/>
      <w:lvlText w:val="%2."/>
      <w:lvlJc w:val="left"/>
      <w:pPr>
        <w:ind w:left="654" w:hanging="360"/>
      </w:pPr>
    </w:lvl>
    <w:lvl w:ilvl="2" w:tplc="0415001B">
      <w:start w:val="1"/>
      <w:numFmt w:val="lowerRoman"/>
      <w:lvlText w:val="%3."/>
      <w:lvlJc w:val="right"/>
      <w:pPr>
        <w:ind w:left="1374" w:hanging="180"/>
      </w:pPr>
    </w:lvl>
    <w:lvl w:ilvl="3" w:tplc="0415000F">
      <w:start w:val="1"/>
      <w:numFmt w:val="decimal"/>
      <w:lvlText w:val="%4."/>
      <w:lvlJc w:val="left"/>
      <w:pPr>
        <w:ind w:left="2094" w:hanging="360"/>
      </w:pPr>
    </w:lvl>
    <w:lvl w:ilvl="4" w:tplc="04150019">
      <w:start w:val="1"/>
      <w:numFmt w:val="lowerLetter"/>
      <w:lvlText w:val="%5."/>
      <w:lvlJc w:val="left"/>
      <w:pPr>
        <w:ind w:left="2814" w:hanging="360"/>
      </w:pPr>
    </w:lvl>
    <w:lvl w:ilvl="5" w:tplc="0415001B">
      <w:start w:val="1"/>
      <w:numFmt w:val="lowerRoman"/>
      <w:lvlText w:val="%6."/>
      <w:lvlJc w:val="right"/>
      <w:pPr>
        <w:ind w:left="3534" w:hanging="180"/>
      </w:pPr>
    </w:lvl>
    <w:lvl w:ilvl="6" w:tplc="0415000F">
      <w:start w:val="1"/>
      <w:numFmt w:val="decimal"/>
      <w:lvlText w:val="%7."/>
      <w:lvlJc w:val="left"/>
      <w:pPr>
        <w:ind w:left="4254" w:hanging="360"/>
      </w:pPr>
    </w:lvl>
    <w:lvl w:ilvl="7" w:tplc="04150019">
      <w:start w:val="1"/>
      <w:numFmt w:val="lowerLetter"/>
      <w:lvlText w:val="%8."/>
      <w:lvlJc w:val="left"/>
      <w:pPr>
        <w:ind w:left="4974" w:hanging="360"/>
      </w:pPr>
    </w:lvl>
    <w:lvl w:ilvl="8" w:tplc="0415001B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216A2AA6"/>
    <w:multiLevelType w:val="hybridMultilevel"/>
    <w:tmpl w:val="D040A168"/>
    <w:lvl w:ilvl="0" w:tplc="A8CAD4D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7222A"/>
    <w:multiLevelType w:val="hybridMultilevel"/>
    <w:tmpl w:val="422AA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10DD7"/>
    <w:multiLevelType w:val="hybridMultilevel"/>
    <w:tmpl w:val="5EEAC06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9D21353"/>
    <w:multiLevelType w:val="hybridMultilevel"/>
    <w:tmpl w:val="380A512A"/>
    <w:lvl w:ilvl="0" w:tplc="A03EDB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4B3438"/>
    <w:multiLevelType w:val="hybridMultilevel"/>
    <w:tmpl w:val="37A05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B28DF"/>
    <w:multiLevelType w:val="hybridMultilevel"/>
    <w:tmpl w:val="E05E2C6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90473C"/>
    <w:rsid w:val="00012573"/>
    <w:rsid w:val="00015BFB"/>
    <w:rsid w:val="00071370"/>
    <w:rsid w:val="000C72A2"/>
    <w:rsid w:val="000D1C71"/>
    <w:rsid w:val="000E62F6"/>
    <w:rsid w:val="00105B26"/>
    <w:rsid w:val="00111FC1"/>
    <w:rsid w:val="00112C8D"/>
    <w:rsid w:val="00122A03"/>
    <w:rsid w:val="00132A90"/>
    <w:rsid w:val="00136A62"/>
    <w:rsid w:val="001D3550"/>
    <w:rsid w:val="001D68CE"/>
    <w:rsid w:val="002056CA"/>
    <w:rsid w:val="00255CA4"/>
    <w:rsid w:val="002D674A"/>
    <w:rsid w:val="002D7C8E"/>
    <w:rsid w:val="00303746"/>
    <w:rsid w:val="003043C4"/>
    <w:rsid w:val="00307FB1"/>
    <w:rsid w:val="0036624D"/>
    <w:rsid w:val="003847D0"/>
    <w:rsid w:val="003C24ED"/>
    <w:rsid w:val="003C3AF5"/>
    <w:rsid w:val="003E295D"/>
    <w:rsid w:val="003F7F27"/>
    <w:rsid w:val="0040077A"/>
    <w:rsid w:val="00426909"/>
    <w:rsid w:val="00447735"/>
    <w:rsid w:val="00450DB1"/>
    <w:rsid w:val="0045141D"/>
    <w:rsid w:val="0045474A"/>
    <w:rsid w:val="004E7FD7"/>
    <w:rsid w:val="004F59C8"/>
    <w:rsid w:val="00501BE2"/>
    <w:rsid w:val="00504C71"/>
    <w:rsid w:val="00506D94"/>
    <w:rsid w:val="005148A3"/>
    <w:rsid w:val="00522E20"/>
    <w:rsid w:val="00585938"/>
    <w:rsid w:val="005B0DCE"/>
    <w:rsid w:val="005E7F68"/>
    <w:rsid w:val="005F1923"/>
    <w:rsid w:val="006173FB"/>
    <w:rsid w:val="0063142C"/>
    <w:rsid w:val="006A6032"/>
    <w:rsid w:val="006A7276"/>
    <w:rsid w:val="006B4FDB"/>
    <w:rsid w:val="006D5A14"/>
    <w:rsid w:val="006D722F"/>
    <w:rsid w:val="006F56D4"/>
    <w:rsid w:val="00727586"/>
    <w:rsid w:val="00755EAB"/>
    <w:rsid w:val="00772828"/>
    <w:rsid w:val="007D12FB"/>
    <w:rsid w:val="007E4DCD"/>
    <w:rsid w:val="008433DB"/>
    <w:rsid w:val="008567B5"/>
    <w:rsid w:val="00860AE2"/>
    <w:rsid w:val="008A7325"/>
    <w:rsid w:val="008B7729"/>
    <w:rsid w:val="008F2A6E"/>
    <w:rsid w:val="0090473C"/>
    <w:rsid w:val="00907B6B"/>
    <w:rsid w:val="00944DAD"/>
    <w:rsid w:val="00974A9C"/>
    <w:rsid w:val="00976DA1"/>
    <w:rsid w:val="00984E46"/>
    <w:rsid w:val="009C3709"/>
    <w:rsid w:val="009E3291"/>
    <w:rsid w:val="009E751F"/>
    <w:rsid w:val="00A012DD"/>
    <w:rsid w:val="00A1049C"/>
    <w:rsid w:val="00A963E0"/>
    <w:rsid w:val="00AE2F6D"/>
    <w:rsid w:val="00AF6020"/>
    <w:rsid w:val="00B4296C"/>
    <w:rsid w:val="00BC5CAC"/>
    <w:rsid w:val="00BC72F3"/>
    <w:rsid w:val="00BD5714"/>
    <w:rsid w:val="00BF0275"/>
    <w:rsid w:val="00C22117"/>
    <w:rsid w:val="00C32EDF"/>
    <w:rsid w:val="00C808B2"/>
    <w:rsid w:val="00C83B99"/>
    <w:rsid w:val="00CB4936"/>
    <w:rsid w:val="00CC021A"/>
    <w:rsid w:val="00D07C38"/>
    <w:rsid w:val="00DA1909"/>
    <w:rsid w:val="00DD0523"/>
    <w:rsid w:val="00DD53DB"/>
    <w:rsid w:val="00DF1691"/>
    <w:rsid w:val="00EB286A"/>
    <w:rsid w:val="00ED0B74"/>
    <w:rsid w:val="00F210E7"/>
    <w:rsid w:val="00F341A3"/>
    <w:rsid w:val="00F52C5C"/>
    <w:rsid w:val="00F612CF"/>
    <w:rsid w:val="00F8167F"/>
    <w:rsid w:val="00FA0FD3"/>
    <w:rsid w:val="00FF1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C3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12FB"/>
  </w:style>
  <w:style w:type="paragraph" w:styleId="Stopka">
    <w:name w:val="footer"/>
    <w:basedOn w:val="Normalny"/>
    <w:link w:val="StopkaZnak"/>
    <w:uiPriority w:val="99"/>
    <w:unhideWhenUsed/>
    <w:rsid w:val="007D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12FB"/>
  </w:style>
  <w:style w:type="table" w:styleId="Tabela-Siatka">
    <w:name w:val="Table Grid"/>
    <w:basedOn w:val="Standardowy"/>
    <w:uiPriority w:val="39"/>
    <w:rsid w:val="003847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dstawowyakapitowy">
    <w:name w:val="[Podstawowy akapitowy]"/>
    <w:basedOn w:val="Normalny"/>
    <w:uiPriority w:val="99"/>
    <w:rsid w:val="003847D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73C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567B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8567B5"/>
    <w:rPr>
      <w:sz w:val="22"/>
      <w:szCs w:val="22"/>
      <w:lang w:eastAsia="en-US"/>
    </w:rPr>
  </w:style>
  <w:style w:type="paragraph" w:customStyle="1" w:styleId="Standard">
    <w:name w:val="Standard"/>
    <w:rsid w:val="00A1049C"/>
    <w:pPr>
      <w:suppressAutoHyphens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1049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A1049C"/>
    <w:pPr>
      <w:widowControl w:val="0"/>
      <w:autoSpaceDE w:val="0"/>
      <w:autoSpaceDN w:val="0"/>
      <w:adjustRightInd w:val="0"/>
      <w:spacing w:after="0" w:line="242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A1049C"/>
    <w:pPr>
      <w:widowControl w:val="0"/>
      <w:autoSpaceDE w:val="0"/>
      <w:autoSpaceDN w:val="0"/>
      <w:adjustRightInd w:val="0"/>
      <w:spacing w:after="0" w:line="533" w:lineRule="exac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2">
    <w:name w:val="Font Style32"/>
    <w:uiPriority w:val="99"/>
    <w:rsid w:val="00A1049C"/>
    <w:rPr>
      <w:rFonts w:ascii="Times New Roman" w:hAnsi="Times New Roman" w:cs="Times New Roman" w:hint="default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A603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52C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gmail-notranslate">
    <w:name w:val="gmail-notranslate"/>
    <w:basedOn w:val="Domylnaczcionkaakapitu"/>
    <w:rsid w:val="000713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a\AppData\Local\Microsoft\Windows\INetCache\Content.Outlook\6V98GLHK\FIRMOWKA%201%20oliwk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356DF-E6CD-4B36-B037-3ECDD1730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FIRMOWKA 1 oliwkowa</Template>
  <TotalTime>177</TotalTime>
  <Pages>2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</dc:creator>
  <cp:lastModifiedBy>Misiunia</cp:lastModifiedBy>
  <cp:revision>19</cp:revision>
  <cp:lastPrinted>2026-01-24T10:31:00Z</cp:lastPrinted>
  <dcterms:created xsi:type="dcterms:W3CDTF">2025-03-19T07:53:00Z</dcterms:created>
  <dcterms:modified xsi:type="dcterms:W3CDTF">2026-02-03T09:42:00Z</dcterms:modified>
</cp:coreProperties>
</file>